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D1DD" w14:textId="77777777" w:rsidR="00861790" w:rsidRDefault="00861790" w:rsidP="002023F7">
      <w:pPr>
        <w:jc w:val="center"/>
        <w:rPr>
          <w:b/>
          <w:sz w:val="32"/>
          <w:szCs w:val="32"/>
        </w:rPr>
      </w:pPr>
    </w:p>
    <w:p w14:paraId="4DC7C2BB" w14:textId="77777777" w:rsidR="002023F7" w:rsidRPr="008A52DE" w:rsidRDefault="00254CFC" w:rsidP="00202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ADAT</w:t>
      </w:r>
      <w:r w:rsidR="002023F7" w:rsidRPr="008A52DE">
        <w:rPr>
          <w:b/>
          <w:sz w:val="32"/>
          <w:szCs w:val="32"/>
        </w:rPr>
        <w:t>LAP</w:t>
      </w:r>
    </w:p>
    <w:p w14:paraId="038669A9" w14:textId="77777777" w:rsidR="002023F7" w:rsidRPr="008A52DE" w:rsidRDefault="00A64416" w:rsidP="002023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</w:t>
      </w:r>
      <w:r w:rsidR="002023F7" w:rsidRPr="008A52DE">
        <w:rPr>
          <w:b/>
          <w:sz w:val="32"/>
          <w:szCs w:val="32"/>
        </w:rPr>
        <w:t>sztöndíj elnyerésé</w:t>
      </w:r>
      <w:r w:rsidR="002023F7">
        <w:rPr>
          <w:b/>
          <w:sz w:val="32"/>
          <w:szCs w:val="32"/>
        </w:rPr>
        <w:t>h</w:t>
      </w:r>
      <w:r w:rsidR="002023F7" w:rsidRPr="008A52DE">
        <w:rPr>
          <w:b/>
          <w:sz w:val="32"/>
          <w:szCs w:val="32"/>
        </w:rPr>
        <w:t>e</w:t>
      </w:r>
      <w:r w:rsidR="002023F7">
        <w:rPr>
          <w:b/>
          <w:sz w:val="32"/>
          <w:szCs w:val="32"/>
        </w:rPr>
        <w:t>z</w:t>
      </w:r>
    </w:p>
    <w:p w14:paraId="5690372F" w14:textId="77777777" w:rsidR="002023F7" w:rsidRDefault="002023F7" w:rsidP="002023F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5620"/>
      </w:tblGrid>
      <w:tr w:rsidR="00254CFC" w:rsidRPr="000D3A84" w14:paraId="09EDE17A" w14:textId="77777777" w:rsidTr="000D3A84">
        <w:tc>
          <w:tcPr>
            <w:tcW w:w="3101" w:type="dxa"/>
            <w:shd w:val="clear" w:color="auto" w:fill="auto"/>
          </w:tcPr>
          <w:p w14:paraId="75A1E827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Név:</w:t>
            </w:r>
          </w:p>
          <w:p w14:paraId="5F541774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38149D93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240D0F25" w14:textId="77777777" w:rsidTr="000D3A84">
        <w:tc>
          <w:tcPr>
            <w:tcW w:w="3101" w:type="dxa"/>
            <w:shd w:val="clear" w:color="auto" w:fill="auto"/>
          </w:tcPr>
          <w:p w14:paraId="05EFCD55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Születési név:</w:t>
            </w:r>
          </w:p>
          <w:p w14:paraId="5BA4D858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5E0C9716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39685F12" w14:textId="77777777" w:rsidTr="000D3A84">
        <w:tc>
          <w:tcPr>
            <w:tcW w:w="3101" w:type="dxa"/>
            <w:shd w:val="clear" w:color="auto" w:fill="auto"/>
          </w:tcPr>
          <w:p w14:paraId="240AC45A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Lakcím:</w:t>
            </w:r>
          </w:p>
          <w:p w14:paraId="4C1B763A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54937E7D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554875C4" w14:textId="77777777" w:rsidTr="000D3A84">
        <w:tc>
          <w:tcPr>
            <w:tcW w:w="3101" w:type="dxa"/>
            <w:shd w:val="clear" w:color="auto" w:fill="auto"/>
          </w:tcPr>
          <w:p w14:paraId="74141153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Levelezési cím:</w:t>
            </w:r>
          </w:p>
          <w:p w14:paraId="40E98A8C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5A74FE31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696BEF70" w14:textId="77777777" w:rsidTr="000D3A84">
        <w:tc>
          <w:tcPr>
            <w:tcW w:w="3101" w:type="dxa"/>
            <w:shd w:val="clear" w:color="auto" w:fill="auto"/>
          </w:tcPr>
          <w:p w14:paraId="57DAC37B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Születési hely:</w:t>
            </w:r>
          </w:p>
          <w:p w14:paraId="7E8A395F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17C7DCBD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4F25A8DC" w14:textId="77777777" w:rsidTr="000D3A84">
        <w:tc>
          <w:tcPr>
            <w:tcW w:w="3101" w:type="dxa"/>
            <w:shd w:val="clear" w:color="auto" w:fill="auto"/>
          </w:tcPr>
          <w:p w14:paraId="6CCD7F0A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Születési idő:</w:t>
            </w:r>
          </w:p>
          <w:p w14:paraId="228F9D4B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7A92070E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15C2465D" w14:textId="77777777" w:rsidTr="000D3A84">
        <w:tc>
          <w:tcPr>
            <w:tcW w:w="3101" w:type="dxa"/>
            <w:shd w:val="clear" w:color="auto" w:fill="auto"/>
          </w:tcPr>
          <w:p w14:paraId="72CBD4AA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Anyja neve:</w:t>
            </w:r>
          </w:p>
          <w:p w14:paraId="10AA684F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74705D90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70976ED9" w14:textId="77777777" w:rsidTr="000D3A84">
        <w:tc>
          <w:tcPr>
            <w:tcW w:w="3101" w:type="dxa"/>
            <w:shd w:val="clear" w:color="auto" w:fill="auto"/>
          </w:tcPr>
          <w:p w14:paraId="59122ABC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Adóazonosító jel:</w:t>
            </w:r>
          </w:p>
          <w:p w14:paraId="28FE5D0B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4144344E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375A3898" w14:textId="77777777" w:rsidTr="000D3A84">
        <w:tc>
          <w:tcPr>
            <w:tcW w:w="3101" w:type="dxa"/>
            <w:shd w:val="clear" w:color="auto" w:fill="auto"/>
          </w:tcPr>
          <w:p w14:paraId="7C8464DA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Szem. ig. szám:</w:t>
            </w:r>
          </w:p>
          <w:p w14:paraId="7E1E004B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5FFE3C3F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6841F555" w14:textId="77777777" w:rsidTr="000D3A84">
        <w:tc>
          <w:tcPr>
            <w:tcW w:w="3101" w:type="dxa"/>
            <w:shd w:val="clear" w:color="auto" w:fill="auto"/>
          </w:tcPr>
          <w:p w14:paraId="1B39F4CA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Bankszámlaszám:</w:t>
            </w:r>
          </w:p>
          <w:p w14:paraId="1970AD7F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12BC98E3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318FBC05" w14:textId="77777777" w:rsidTr="000D3A84">
        <w:tc>
          <w:tcPr>
            <w:tcW w:w="3101" w:type="dxa"/>
            <w:shd w:val="clear" w:color="auto" w:fill="auto"/>
          </w:tcPr>
          <w:p w14:paraId="456DB8E9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Kutatóhely (tanszék):</w:t>
            </w:r>
          </w:p>
          <w:p w14:paraId="1D5BA63A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6004C1E8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15E2844F" w14:textId="77777777" w:rsidTr="000D3A84">
        <w:tc>
          <w:tcPr>
            <w:tcW w:w="3101" w:type="dxa"/>
            <w:shd w:val="clear" w:color="auto" w:fill="auto"/>
          </w:tcPr>
          <w:p w14:paraId="722CE461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Elérhetőség: (telefon)</w:t>
            </w:r>
          </w:p>
          <w:p w14:paraId="3F4251E7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6E4CDDB6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  <w:tr w:rsidR="00254CFC" w:rsidRPr="000D3A84" w14:paraId="1AD9A37A" w14:textId="77777777" w:rsidTr="000D3A84">
        <w:tc>
          <w:tcPr>
            <w:tcW w:w="3101" w:type="dxa"/>
            <w:shd w:val="clear" w:color="auto" w:fill="auto"/>
          </w:tcPr>
          <w:p w14:paraId="2DFA8179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  <w:r w:rsidRPr="000D3A84">
              <w:rPr>
                <w:sz w:val="28"/>
                <w:szCs w:val="28"/>
              </w:rPr>
              <w:t>Elérhetőség: (e-mail)</w:t>
            </w:r>
          </w:p>
          <w:p w14:paraId="7E45D053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uto"/>
          </w:tcPr>
          <w:p w14:paraId="57560A65" w14:textId="77777777" w:rsidR="00254CFC" w:rsidRPr="000D3A84" w:rsidRDefault="00254CFC" w:rsidP="000D3A84">
            <w:pPr>
              <w:pStyle w:val="lfej"/>
              <w:tabs>
                <w:tab w:val="clear" w:pos="9071"/>
              </w:tabs>
              <w:rPr>
                <w:sz w:val="28"/>
                <w:szCs w:val="28"/>
              </w:rPr>
            </w:pPr>
          </w:p>
        </w:tc>
      </w:tr>
    </w:tbl>
    <w:p w14:paraId="2A61508B" w14:textId="77777777" w:rsidR="00254CFC" w:rsidRPr="00951421" w:rsidRDefault="00254CFC" w:rsidP="002023F7">
      <w:pPr>
        <w:jc w:val="center"/>
        <w:rPr>
          <w:sz w:val="32"/>
          <w:szCs w:val="32"/>
        </w:rPr>
      </w:pPr>
    </w:p>
    <w:p w14:paraId="725BBA70" w14:textId="77777777" w:rsidR="00951421" w:rsidRDefault="00951421" w:rsidP="00951421">
      <w:pPr>
        <w:jc w:val="both"/>
        <w:rPr>
          <w:sz w:val="32"/>
          <w:szCs w:val="32"/>
        </w:rPr>
      </w:pPr>
      <w:r w:rsidRPr="00951421">
        <w:rPr>
          <w:sz w:val="32"/>
          <w:szCs w:val="32"/>
        </w:rPr>
        <w:t xml:space="preserve">Hozzájárulok, hogy a fenti adataimat a Varga József Alapítvány </w:t>
      </w:r>
      <w:r>
        <w:rPr>
          <w:sz w:val="32"/>
          <w:szCs w:val="32"/>
        </w:rPr>
        <w:t>kizárólag az ösztöndíjjal kapcsolatos ügyintézés érdekében kezelje, tárolja.</w:t>
      </w:r>
    </w:p>
    <w:p w14:paraId="440C41A4" w14:textId="77777777" w:rsidR="00951421" w:rsidRDefault="00951421" w:rsidP="00951421">
      <w:pPr>
        <w:jc w:val="both"/>
        <w:rPr>
          <w:sz w:val="32"/>
          <w:szCs w:val="32"/>
        </w:rPr>
      </w:pPr>
    </w:p>
    <w:p w14:paraId="253EFA3C" w14:textId="77777777" w:rsidR="00951421" w:rsidRDefault="00951421" w:rsidP="00951421">
      <w:pPr>
        <w:jc w:val="both"/>
        <w:rPr>
          <w:sz w:val="32"/>
          <w:szCs w:val="32"/>
        </w:rPr>
      </w:pPr>
      <w:r>
        <w:rPr>
          <w:sz w:val="32"/>
          <w:szCs w:val="32"/>
        </w:rPr>
        <w:t>Budapest, 20</w:t>
      </w:r>
      <w:r w:rsidR="00243154">
        <w:rPr>
          <w:sz w:val="32"/>
          <w:szCs w:val="32"/>
        </w:rPr>
        <w:t>2</w:t>
      </w:r>
      <w:r w:rsidR="00D33FC5">
        <w:rPr>
          <w:sz w:val="32"/>
          <w:szCs w:val="32"/>
        </w:rPr>
        <w:t>5</w:t>
      </w:r>
      <w:r>
        <w:rPr>
          <w:sz w:val="32"/>
          <w:szCs w:val="32"/>
        </w:rPr>
        <w:t>. …………….</w:t>
      </w:r>
    </w:p>
    <w:p w14:paraId="7C129879" w14:textId="77777777" w:rsidR="00951421" w:rsidRDefault="00951421" w:rsidP="00951421">
      <w:pPr>
        <w:jc w:val="both"/>
        <w:rPr>
          <w:sz w:val="32"/>
          <w:szCs w:val="32"/>
        </w:rPr>
      </w:pPr>
    </w:p>
    <w:p w14:paraId="70706180" w14:textId="77777777" w:rsidR="00951421" w:rsidRDefault="00951421" w:rsidP="00951421">
      <w:pPr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…………………………………..</w:t>
      </w:r>
    </w:p>
    <w:p w14:paraId="22595BF8" w14:textId="77777777" w:rsidR="00951421" w:rsidRPr="00951421" w:rsidRDefault="00951421" w:rsidP="00951421">
      <w:pPr>
        <w:jc w:val="center"/>
        <w:rPr>
          <w:sz w:val="32"/>
          <w:szCs w:val="32"/>
        </w:rPr>
      </w:pPr>
      <w:r>
        <w:rPr>
          <w:sz w:val="32"/>
          <w:szCs w:val="32"/>
        </w:rPr>
        <w:t>aláírás</w:t>
      </w:r>
    </w:p>
    <w:sectPr w:rsidR="00951421" w:rsidRPr="00951421" w:rsidSect="00840C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C89B" w14:textId="77777777" w:rsidR="00960B76" w:rsidRDefault="00960B76">
      <w:r>
        <w:separator/>
      </w:r>
    </w:p>
  </w:endnote>
  <w:endnote w:type="continuationSeparator" w:id="0">
    <w:p w14:paraId="5E8812C8" w14:textId="77777777" w:rsidR="00960B76" w:rsidRDefault="0096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C16A" w14:textId="77777777" w:rsidR="00E97B33" w:rsidRDefault="00E97B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50EC" w14:textId="77777777" w:rsidR="0050251B" w:rsidRDefault="0050251B" w:rsidP="00DC48A5">
    <w:pPr>
      <w:pStyle w:val="llb"/>
      <w:pBdr>
        <w:top w:val="single" w:sz="6" w:space="1" w:color="auto"/>
      </w:pBdr>
      <w:ind w:left="-907" w:right="-907"/>
      <w:jc w:val="center"/>
      <w:rPr>
        <w:sz w:val="20"/>
      </w:rPr>
    </w:pPr>
    <w:r>
      <w:rPr>
        <w:sz w:val="20"/>
      </w:rPr>
      <w:t xml:space="preserve">1111 Budapest, </w:t>
    </w:r>
    <w:r w:rsidR="00837CF9">
      <w:rPr>
        <w:sz w:val="20"/>
      </w:rPr>
      <w:t>Műegyetem rkp. 3</w:t>
    </w:r>
    <w:r>
      <w:rPr>
        <w:sz w:val="20"/>
      </w:rPr>
      <w:t>. tel.: 463-</w:t>
    </w:r>
    <w:proofErr w:type="gramStart"/>
    <w:r w:rsidR="00837CF9">
      <w:rPr>
        <w:sz w:val="20"/>
      </w:rPr>
      <w:t>3</w:t>
    </w:r>
    <w:r w:rsidR="00E97B33">
      <w:rPr>
        <w:sz w:val="20"/>
      </w:rPr>
      <w:t>6</w:t>
    </w:r>
    <w:r w:rsidR="00837CF9">
      <w:rPr>
        <w:sz w:val="20"/>
      </w:rPr>
      <w:t>7</w:t>
    </w:r>
    <w:r w:rsidR="00E97B33">
      <w:rPr>
        <w:sz w:val="20"/>
      </w:rPr>
      <w:t>5</w:t>
    </w:r>
    <w:r>
      <w:rPr>
        <w:sz w:val="20"/>
      </w:rPr>
      <w:t xml:space="preserve">  Email</w:t>
    </w:r>
    <w:proofErr w:type="gramEnd"/>
    <w:r>
      <w:rPr>
        <w:sz w:val="20"/>
      </w:rPr>
      <w:t xml:space="preserve">: </w:t>
    </w:r>
    <w:r w:rsidR="00837CF9">
      <w:rPr>
        <w:sz w:val="20"/>
      </w:rPr>
      <w:t>vargaj.alapitvany</w:t>
    </w:r>
    <w:r>
      <w:rPr>
        <w:sz w:val="20"/>
      </w:rPr>
      <w:t>@</w:t>
    </w:r>
    <w:r w:rsidR="00AA6685">
      <w:rPr>
        <w:sz w:val="20"/>
      </w:rPr>
      <w:t>vbk</w:t>
    </w:r>
    <w:r>
      <w:rPr>
        <w:sz w:val="20"/>
      </w:rPr>
      <w:t>.bme.hu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D48CF" w14:textId="77777777" w:rsidR="00E97B33" w:rsidRDefault="00E97B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2B73" w14:textId="77777777" w:rsidR="00960B76" w:rsidRDefault="00960B76">
      <w:r>
        <w:separator/>
      </w:r>
    </w:p>
  </w:footnote>
  <w:footnote w:type="continuationSeparator" w:id="0">
    <w:p w14:paraId="4FE16AE3" w14:textId="77777777" w:rsidR="00960B76" w:rsidRDefault="0096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91CD9" w14:textId="77777777" w:rsidR="00E97B33" w:rsidRDefault="00E97B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10D3A" w14:textId="77777777" w:rsidR="0050251B" w:rsidRDefault="00837CF9" w:rsidP="00DC48A5">
    <w:pPr>
      <w:pBdr>
        <w:bottom w:val="single" w:sz="12" w:space="1" w:color="auto"/>
      </w:pBdr>
      <w:jc w:val="center"/>
    </w:pPr>
    <w:r w:rsidRPr="00837CF9">
      <w:rPr>
        <w:b/>
        <w:sz w:val="32"/>
        <w:szCs w:val="32"/>
      </w:rPr>
      <w:t>Varga József Alapítvány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C31D" w14:textId="77777777" w:rsidR="00E97B33" w:rsidRDefault="00E97B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F7AA1"/>
    <w:multiLevelType w:val="hybridMultilevel"/>
    <w:tmpl w:val="7B4EE782"/>
    <w:lvl w:ilvl="0" w:tplc="901AE36A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17" w:hanging="360"/>
      </w:pPr>
    </w:lvl>
    <w:lvl w:ilvl="2" w:tplc="040E001B" w:tentative="1">
      <w:start w:val="1"/>
      <w:numFmt w:val="lowerRoman"/>
      <w:lvlText w:val="%3."/>
      <w:lvlJc w:val="right"/>
      <w:pPr>
        <w:ind w:left="3237" w:hanging="180"/>
      </w:pPr>
    </w:lvl>
    <w:lvl w:ilvl="3" w:tplc="040E000F" w:tentative="1">
      <w:start w:val="1"/>
      <w:numFmt w:val="decimal"/>
      <w:lvlText w:val="%4."/>
      <w:lvlJc w:val="left"/>
      <w:pPr>
        <w:ind w:left="3957" w:hanging="360"/>
      </w:pPr>
    </w:lvl>
    <w:lvl w:ilvl="4" w:tplc="040E0019" w:tentative="1">
      <w:start w:val="1"/>
      <w:numFmt w:val="lowerLetter"/>
      <w:lvlText w:val="%5."/>
      <w:lvlJc w:val="left"/>
      <w:pPr>
        <w:ind w:left="4677" w:hanging="360"/>
      </w:pPr>
    </w:lvl>
    <w:lvl w:ilvl="5" w:tplc="040E001B" w:tentative="1">
      <w:start w:val="1"/>
      <w:numFmt w:val="lowerRoman"/>
      <w:lvlText w:val="%6."/>
      <w:lvlJc w:val="right"/>
      <w:pPr>
        <w:ind w:left="5397" w:hanging="180"/>
      </w:pPr>
    </w:lvl>
    <w:lvl w:ilvl="6" w:tplc="040E000F" w:tentative="1">
      <w:start w:val="1"/>
      <w:numFmt w:val="decimal"/>
      <w:lvlText w:val="%7."/>
      <w:lvlJc w:val="left"/>
      <w:pPr>
        <w:ind w:left="6117" w:hanging="360"/>
      </w:pPr>
    </w:lvl>
    <w:lvl w:ilvl="7" w:tplc="040E0019" w:tentative="1">
      <w:start w:val="1"/>
      <w:numFmt w:val="lowerLetter"/>
      <w:lvlText w:val="%8."/>
      <w:lvlJc w:val="left"/>
      <w:pPr>
        <w:ind w:left="6837" w:hanging="360"/>
      </w:pPr>
    </w:lvl>
    <w:lvl w:ilvl="8" w:tplc="040E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025D541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171597"/>
    <w:multiLevelType w:val="multilevel"/>
    <w:tmpl w:val="877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601E4"/>
    <w:multiLevelType w:val="singleLevel"/>
    <w:tmpl w:val="7908A492"/>
    <w:lvl w:ilvl="0">
      <w:start w:val="1"/>
      <w:numFmt w:val="decimal"/>
      <w:lvlText w:val="%1."/>
      <w:legacy w:legacy="1" w:legacySpace="120" w:legacyIndent="360"/>
      <w:lvlJc w:val="left"/>
      <w:pPr>
        <w:ind w:left="632" w:hanging="360"/>
      </w:pPr>
    </w:lvl>
  </w:abstractNum>
  <w:abstractNum w:abstractNumId="5" w15:restartNumberingAfterBreak="0">
    <w:nsid w:val="08223C82"/>
    <w:multiLevelType w:val="singleLevel"/>
    <w:tmpl w:val="7908A492"/>
    <w:lvl w:ilvl="0">
      <w:start w:val="1"/>
      <w:numFmt w:val="decimal"/>
      <w:lvlText w:val="%1."/>
      <w:legacy w:legacy="1" w:legacySpace="120" w:legacyIndent="360"/>
      <w:lvlJc w:val="left"/>
      <w:pPr>
        <w:ind w:left="632" w:hanging="360"/>
      </w:pPr>
    </w:lvl>
  </w:abstractNum>
  <w:abstractNum w:abstractNumId="6" w15:restartNumberingAfterBreak="0">
    <w:nsid w:val="086D6C72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7" w15:restartNumberingAfterBreak="0">
    <w:nsid w:val="0D0E7FD8"/>
    <w:multiLevelType w:val="hybridMultilevel"/>
    <w:tmpl w:val="54A00BD0"/>
    <w:lvl w:ilvl="0" w:tplc="743C8E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D3413"/>
    <w:multiLevelType w:val="singleLevel"/>
    <w:tmpl w:val="06485A74"/>
    <w:lvl w:ilvl="0">
      <w:start w:val="1"/>
      <w:numFmt w:val="decimal"/>
      <w:lvlText w:val="%1.)"/>
      <w:legacy w:legacy="1" w:legacySpace="120" w:legacyIndent="360"/>
      <w:lvlJc w:val="left"/>
      <w:pPr>
        <w:ind w:left="1003" w:hanging="360"/>
      </w:pPr>
    </w:lvl>
  </w:abstractNum>
  <w:abstractNum w:abstractNumId="9" w15:restartNumberingAfterBreak="0">
    <w:nsid w:val="191741A3"/>
    <w:multiLevelType w:val="hybridMultilevel"/>
    <w:tmpl w:val="76227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50E5D"/>
    <w:multiLevelType w:val="multilevel"/>
    <w:tmpl w:val="877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E4AF5"/>
    <w:multiLevelType w:val="singleLevel"/>
    <w:tmpl w:val="7908A492"/>
    <w:lvl w:ilvl="0">
      <w:start w:val="1"/>
      <w:numFmt w:val="decimal"/>
      <w:lvlText w:val="%1."/>
      <w:legacy w:legacy="1" w:legacySpace="120" w:legacyIndent="360"/>
      <w:lvlJc w:val="left"/>
      <w:pPr>
        <w:ind w:left="632" w:hanging="360"/>
      </w:pPr>
    </w:lvl>
  </w:abstractNum>
  <w:abstractNum w:abstractNumId="12" w15:restartNumberingAfterBreak="0">
    <w:nsid w:val="261F1F00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13" w15:restartNumberingAfterBreak="0">
    <w:nsid w:val="27082574"/>
    <w:multiLevelType w:val="hybridMultilevel"/>
    <w:tmpl w:val="F3243D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51D42"/>
    <w:multiLevelType w:val="singleLevel"/>
    <w:tmpl w:val="FFFFFFFF"/>
    <w:lvl w:ilvl="0">
      <w:numFmt w:val="decimal"/>
      <w:lvlText w:val="*"/>
      <w:lvlJc w:val="left"/>
    </w:lvl>
  </w:abstractNum>
  <w:abstractNum w:abstractNumId="15" w15:restartNumberingAfterBreak="0">
    <w:nsid w:val="2C1423D7"/>
    <w:multiLevelType w:val="hybridMultilevel"/>
    <w:tmpl w:val="355ED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2CEF"/>
    <w:multiLevelType w:val="hybridMultilevel"/>
    <w:tmpl w:val="1AC20080"/>
    <w:lvl w:ilvl="0" w:tplc="901AE36A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5" w:hanging="360"/>
      </w:pPr>
    </w:lvl>
    <w:lvl w:ilvl="2" w:tplc="040E001B" w:tentative="1">
      <w:start w:val="1"/>
      <w:numFmt w:val="lowerRoman"/>
      <w:lvlText w:val="%3."/>
      <w:lvlJc w:val="right"/>
      <w:pPr>
        <w:ind w:left="2435" w:hanging="180"/>
      </w:pPr>
    </w:lvl>
    <w:lvl w:ilvl="3" w:tplc="040E000F" w:tentative="1">
      <w:start w:val="1"/>
      <w:numFmt w:val="decimal"/>
      <w:lvlText w:val="%4."/>
      <w:lvlJc w:val="left"/>
      <w:pPr>
        <w:ind w:left="3155" w:hanging="360"/>
      </w:pPr>
    </w:lvl>
    <w:lvl w:ilvl="4" w:tplc="040E0019" w:tentative="1">
      <w:start w:val="1"/>
      <w:numFmt w:val="lowerLetter"/>
      <w:lvlText w:val="%5."/>
      <w:lvlJc w:val="left"/>
      <w:pPr>
        <w:ind w:left="3875" w:hanging="360"/>
      </w:pPr>
    </w:lvl>
    <w:lvl w:ilvl="5" w:tplc="040E001B" w:tentative="1">
      <w:start w:val="1"/>
      <w:numFmt w:val="lowerRoman"/>
      <w:lvlText w:val="%6."/>
      <w:lvlJc w:val="right"/>
      <w:pPr>
        <w:ind w:left="4595" w:hanging="180"/>
      </w:pPr>
    </w:lvl>
    <w:lvl w:ilvl="6" w:tplc="040E000F" w:tentative="1">
      <w:start w:val="1"/>
      <w:numFmt w:val="decimal"/>
      <w:lvlText w:val="%7."/>
      <w:lvlJc w:val="left"/>
      <w:pPr>
        <w:ind w:left="5315" w:hanging="360"/>
      </w:pPr>
    </w:lvl>
    <w:lvl w:ilvl="7" w:tplc="040E0019" w:tentative="1">
      <w:start w:val="1"/>
      <w:numFmt w:val="lowerLetter"/>
      <w:lvlText w:val="%8."/>
      <w:lvlJc w:val="left"/>
      <w:pPr>
        <w:ind w:left="6035" w:hanging="360"/>
      </w:pPr>
    </w:lvl>
    <w:lvl w:ilvl="8" w:tplc="040E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7" w15:restartNumberingAfterBreak="0">
    <w:nsid w:val="32301CA6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18" w15:restartNumberingAfterBreak="0">
    <w:nsid w:val="3AE76720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19" w15:restartNumberingAfterBreak="0">
    <w:nsid w:val="3DA53002"/>
    <w:multiLevelType w:val="singleLevel"/>
    <w:tmpl w:val="FE7A2990"/>
    <w:lvl w:ilvl="0">
      <w:start w:val="2"/>
      <w:numFmt w:val="lowerLetter"/>
      <w:lvlText w:val="%1.)"/>
      <w:legacy w:legacy="1" w:legacySpace="120" w:legacyIndent="585"/>
      <w:lvlJc w:val="left"/>
      <w:pPr>
        <w:ind w:left="945" w:hanging="585"/>
      </w:pPr>
    </w:lvl>
  </w:abstractNum>
  <w:abstractNum w:abstractNumId="20" w15:restartNumberingAfterBreak="0">
    <w:nsid w:val="427A1457"/>
    <w:multiLevelType w:val="singleLevel"/>
    <w:tmpl w:val="7908A492"/>
    <w:lvl w:ilvl="0">
      <w:start w:val="1"/>
      <w:numFmt w:val="decimal"/>
      <w:lvlText w:val="%1."/>
      <w:legacy w:legacy="1" w:legacySpace="120" w:legacyIndent="360"/>
      <w:lvlJc w:val="left"/>
      <w:pPr>
        <w:ind w:left="632" w:hanging="360"/>
      </w:pPr>
    </w:lvl>
  </w:abstractNum>
  <w:abstractNum w:abstractNumId="21" w15:restartNumberingAfterBreak="0">
    <w:nsid w:val="429D35D1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22" w15:restartNumberingAfterBreak="0">
    <w:nsid w:val="443A27D0"/>
    <w:multiLevelType w:val="hybridMultilevel"/>
    <w:tmpl w:val="4198F2A8"/>
    <w:lvl w:ilvl="0" w:tplc="CD4EE59E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B45EC"/>
    <w:multiLevelType w:val="hybridMultilevel"/>
    <w:tmpl w:val="508A5234"/>
    <w:lvl w:ilvl="0" w:tplc="040E000F">
      <w:start w:val="1"/>
      <w:numFmt w:val="decimal"/>
      <w:lvlText w:val="%1."/>
      <w:lvlJc w:val="left"/>
      <w:pPr>
        <w:ind w:left="1355" w:hanging="360"/>
      </w:pPr>
    </w:lvl>
    <w:lvl w:ilvl="1" w:tplc="040E0019" w:tentative="1">
      <w:start w:val="1"/>
      <w:numFmt w:val="lowerLetter"/>
      <w:lvlText w:val="%2."/>
      <w:lvlJc w:val="left"/>
      <w:pPr>
        <w:ind w:left="2075" w:hanging="360"/>
      </w:pPr>
    </w:lvl>
    <w:lvl w:ilvl="2" w:tplc="040E001B" w:tentative="1">
      <w:start w:val="1"/>
      <w:numFmt w:val="lowerRoman"/>
      <w:lvlText w:val="%3."/>
      <w:lvlJc w:val="right"/>
      <w:pPr>
        <w:ind w:left="2795" w:hanging="180"/>
      </w:pPr>
    </w:lvl>
    <w:lvl w:ilvl="3" w:tplc="040E000F" w:tentative="1">
      <w:start w:val="1"/>
      <w:numFmt w:val="decimal"/>
      <w:lvlText w:val="%4."/>
      <w:lvlJc w:val="left"/>
      <w:pPr>
        <w:ind w:left="3515" w:hanging="360"/>
      </w:pPr>
    </w:lvl>
    <w:lvl w:ilvl="4" w:tplc="040E0019" w:tentative="1">
      <w:start w:val="1"/>
      <w:numFmt w:val="lowerLetter"/>
      <w:lvlText w:val="%5."/>
      <w:lvlJc w:val="left"/>
      <w:pPr>
        <w:ind w:left="4235" w:hanging="360"/>
      </w:pPr>
    </w:lvl>
    <w:lvl w:ilvl="5" w:tplc="040E001B" w:tentative="1">
      <w:start w:val="1"/>
      <w:numFmt w:val="lowerRoman"/>
      <w:lvlText w:val="%6."/>
      <w:lvlJc w:val="right"/>
      <w:pPr>
        <w:ind w:left="4955" w:hanging="180"/>
      </w:pPr>
    </w:lvl>
    <w:lvl w:ilvl="6" w:tplc="040E000F" w:tentative="1">
      <w:start w:val="1"/>
      <w:numFmt w:val="decimal"/>
      <w:lvlText w:val="%7."/>
      <w:lvlJc w:val="left"/>
      <w:pPr>
        <w:ind w:left="5675" w:hanging="360"/>
      </w:pPr>
    </w:lvl>
    <w:lvl w:ilvl="7" w:tplc="040E0019" w:tentative="1">
      <w:start w:val="1"/>
      <w:numFmt w:val="lowerLetter"/>
      <w:lvlText w:val="%8."/>
      <w:lvlJc w:val="left"/>
      <w:pPr>
        <w:ind w:left="6395" w:hanging="360"/>
      </w:pPr>
    </w:lvl>
    <w:lvl w:ilvl="8" w:tplc="040E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4" w15:restartNumberingAfterBreak="0">
    <w:nsid w:val="50045E17"/>
    <w:multiLevelType w:val="singleLevel"/>
    <w:tmpl w:val="FFFFFFFF"/>
    <w:lvl w:ilvl="0">
      <w:numFmt w:val="decimal"/>
      <w:lvlText w:val="*"/>
      <w:lvlJc w:val="left"/>
    </w:lvl>
  </w:abstractNum>
  <w:abstractNum w:abstractNumId="25" w15:restartNumberingAfterBreak="0">
    <w:nsid w:val="50D244CA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26" w15:restartNumberingAfterBreak="0">
    <w:nsid w:val="51381DDB"/>
    <w:multiLevelType w:val="hybridMultilevel"/>
    <w:tmpl w:val="046AA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40F80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28" w15:restartNumberingAfterBreak="0">
    <w:nsid w:val="5FEF2C30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29" w15:restartNumberingAfterBreak="0">
    <w:nsid w:val="6275643A"/>
    <w:multiLevelType w:val="hybridMultilevel"/>
    <w:tmpl w:val="A87C22D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E50C3"/>
    <w:multiLevelType w:val="hybridMultilevel"/>
    <w:tmpl w:val="FD987C2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693146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32" w15:restartNumberingAfterBreak="0">
    <w:nsid w:val="6E1039DC"/>
    <w:multiLevelType w:val="singleLevel"/>
    <w:tmpl w:val="7908A492"/>
    <w:lvl w:ilvl="0">
      <w:start w:val="1"/>
      <w:numFmt w:val="decimal"/>
      <w:lvlText w:val="%1."/>
      <w:legacy w:legacy="1" w:legacySpace="120" w:legacyIndent="360"/>
      <w:lvlJc w:val="left"/>
      <w:pPr>
        <w:ind w:left="632" w:hanging="360"/>
      </w:pPr>
    </w:lvl>
  </w:abstractNum>
  <w:abstractNum w:abstractNumId="33" w15:restartNumberingAfterBreak="0">
    <w:nsid w:val="706E7B75"/>
    <w:multiLevelType w:val="hybridMultilevel"/>
    <w:tmpl w:val="CC0A434E"/>
    <w:lvl w:ilvl="0" w:tplc="F8E4E52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4404EC"/>
    <w:multiLevelType w:val="hybridMultilevel"/>
    <w:tmpl w:val="286C313A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72ED2F66"/>
    <w:multiLevelType w:val="hybridMultilevel"/>
    <w:tmpl w:val="2ACC3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12FF7"/>
    <w:multiLevelType w:val="singleLevel"/>
    <w:tmpl w:val="CA92ED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7" w15:restartNumberingAfterBreak="0">
    <w:nsid w:val="7D0D3DF8"/>
    <w:multiLevelType w:val="singleLevel"/>
    <w:tmpl w:val="CA9076D2"/>
    <w:lvl w:ilvl="0">
      <w:numFmt w:val="none"/>
      <w:lvlText w:val="-"/>
      <w:legacy w:legacy="1" w:legacySpace="0" w:legacyIndent="1770"/>
      <w:lvlJc w:val="left"/>
      <w:pPr>
        <w:ind w:left="3180" w:hanging="1770"/>
      </w:pPr>
    </w:lvl>
  </w:abstractNum>
  <w:abstractNum w:abstractNumId="38" w15:restartNumberingAfterBreak="0">
    <w:nsid w:val="7D49280D"/>
    <w:multiLevelType w:val="hybridMultilevel"/>
    <w:tmpl w:val="8772BF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478735">
    <w:abstractNumId w:val="4"/>
  </w:num>
  <w:num w:numId="2" w16cid:durableId="1546287548">
    <w:abstractNumId w:val="5"/>
  </w:num>
  <w:num w:numId="3" w16cid:durableId="1773354326">
    <w:abstractNumId w:val="20"/>
  </w:num>
  <w:num w:numId="4" w16cid:durableId="1001280032">
    <w:abstractNumId w:val="11"/>
  </w:num>
  <w:num w:numId="5" w16cid:durableId="1711033295">
    <w:abstractNumId w:val="8"/>
  </w:num>
  <w:num w:numId="6" w16cid:durableId="171839165">
    <w:abstractNumId w:val="19"/>
  </w:num>
  <w:num w:numId="7" w16cid:durableId="455490510">
    <w:abstractNumId w:val="32"/>
  </w:num>
  <w:num w:numId="8" w16cid:durableId="2131969264">
    <w:abstractNumId w:val="28"/>
  </w:num>
  <w:num w:numId="9" w16cid:durableId="1831872118">
    <w:abstractNumId w:val="27"/>
  </w:num>
  <w:num w:numId="10" w16cid:durableId="749037326">
    <w:abstractNumId w:val="25"/>
  </w:num>
  <w:num w:numId="11" w16cid:durableId="1158880340">
    <w:abstractNumId w:val="17"/>
  </w:num>
  <w:num w:numId="12" w16cid:durableId="30229443">
    <w:abstractNumId w:val="21"/>
  </w:num>
  <w:num w:numId="13" w16cid:durableId="1629970666">
    <w:abstractNumId w:val="6"/>
  </w:num>
  <w:num w:numId="14" w16cid:durableId="1142425540">
    <w:abstractNumId w:val="31"/>
  </w:num>
  <w:num w:numId="15" w16cid:durableId="342636202">
    <w:abstractNumId w:val="12"/>
  </w:num>
  <w:num w:numId="16" w16cid:durableId="1580409067">
    <w:abstractNumId w:val="18"/>
  </w:num>
  <w:num w:numId="17" w16cid:durableId="230434869">
    <w:abstractNumId w:val="37"/>
  </w:num>
  <w:num w:numId="18" w16cid:durableId="685133073">
    <w:abstractNumId w:val="0"/>
    <w:lvlOverride w:ilvl="0">
      <w:lvl w:ilvl="0">
        <w:start w:val="1"/>
        <w:numFmt w:val="bullet"/>
        <w:lvlText w:val=""/>
        <w:legacy w:legacy="1" w:legacySpace="0" w:legacyIndent="227"/>
        <w:lvlJc w:val="left"/>
        <w:pPr>
          <w:ind w:left="369" w:hanging="227"/>
        </w:pPr>
        <w:rPr>
          <w:rFonts w:ascii="Symbol" w:hAnsi="Symbol" w:hint="default"/>
        </w:rPr>
      </w:lvl>
    </w:lvlOverride>
  </w:num>
  <w:num w:numId="19" w16cid:durableId="1386485189">
    <w:abstractNumId w:val="36"/>
  </w:num>
  <w:num w:numId="20" w16cid:durableId="1732269729">
    <w:abstractNumId w:val="2"/>
  </w:num>
  <w:num w:numId="21" w16cid:durableId="483471047">
    <w:abstractNumId w:val="38"/>
  </w:num>
  <w:num w:numId="22" w16cid:durableId="1264339732">
    <w:abstractNumId w:val="3"/>
  </w:num>
  <w:num w:numId="23" w16cid:durableId="226183287">
    <w:abstractNumId w:val="10"/>
  </w:num>
  <w:num w:numId="24" w16cid:durableId="914821015">
    <w:abstractNumId w:val="24"/>
  </w:num>
  <w:num w:numId="25" w16cid:durableId="1507020294">
    <w:abstractNumId w:val="14"/>
  </w:num>
  <w:num w:numId="26" w16cid:durableId="42215371">
    <w:abstractNumId w:val="29"/>
  </w:num>
  <w:num w:numId="27" w16cid:durableId="1477842514">
    <w:abstractNumId w:val="15"/>
  </w:num>
  <w:num w:numId="28" w16cid:durableId="1905722111">
    <w:abstractNumId w:val="13"/>
  </w:num>
  <w:num w:numId="29" w16cid:durableId="769469487">
    <w:abstractNumId w:val="30"/>
  </w:num>
  <w:num w:numId="30" w16cid:durableId="1033848079">
    <w:abstractNumId w:val="7"/>
  </w:num>
  <w:num w:numId="31" w16cid:durableId="87970656">
    <w:abstractNumId w:val="35"/>
  </w:num>
  <w:num w:numId="32" w16cid:durableId="1348558894">
    <w:abstractNumId w:val="26"/>
  </w:num>
  <w:num w:numId="33" w16cid:durableId="450977402">
    <w:abstractNumId w:val="23"/>
  </w:num>
  <w:num w:numId="34" w16cid:durableId="716468730">
    <w:abstractNumId w:val="16"/>
  </w:num>
  <w:num w:numId="35" w16cid:durableId="1696153933">
    <w:abstractNumId w:val="1"/>
  </w:num>
  <w:num w:numId="36" w16cid:durableId="1981232134">
    <w:abstractNumId w:val="33"/>
  </w:num>
  <w:num w:numId="37" w16cid:durableId="309679821">
    <w:abstractNumId w:val="22"/>
  </w:num>
  <w:num w:numId="38" w16cid:durableId="1216356537">
    <w:abstractNumId w:val="34"/>
  </w:num>
  <w:num w:numId="39" w16cid:durableId="338700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3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749"/>
    <w:rsid w:val="000031F0"/>
    <w:rsid w:val="00012B11"/>
    <w:rsid w:val="00013916"/>
    <w:rsid w:val="000200FB"/>
    <w:rsid w:val="000202F1"/>
    <w:rsid w:val="00022996"/>
    <w:rsid w:val="000256F8"/>
    <w:rsid w:val="00027DCC"/>
    <w:rsid w:val="00032294"/>
    <w:rsid w:val="00037EE4"/>
    <w:rsid w:val="0004092C"/>
    <w:rsid w:val="00044509"/>
    <w:rsid w:val="00047D21"/>
    <w:rsid w:val="00051571"/>
    <w:rsid w:val="00054297"/>
    <w:rsid w:val="00055E0F"/>
    <w:rsid w:val="00057B8A"/>
    <w:rsid w:val="00067072"/>
    <w:rsid w:val="000678D2"/>
    <w:rsid w:val="00067A97"/>
    <w:rsid w:val="000723AC"/>
    <w:rsid w:val="00073ADD"/>
    <w:rsid w:val="00076B23"/>
    <w:rsid w:val="0007719D"/>
    <w:rsid w:val="000815D3"/>
    <w:rsid w:val="00081EFC"/>
    <w:rsid w:val="0009096F"/>
    <w:rsid w:val="000912EC"/>
    <w:rsid w:val="00093C36"/>
    <w:rsid w:val="000964CE"/>
    <w:rsid w:val="000A1FB1"/>
    <w:rsid w:val="000A66D3"/>
    <w:rsid w:val="000B26A1"/>
    <w:rsid w:val="000B5A6F"/>
    <w:rsid w:val="000C48FA"/>
    <w:rsid w:val="000C5139"/>
    <w:rsid w:val="000C7686"/>
    <w:rsid w:val="000D10A8"/>
    <w:rsid w:val="000D2C2F"/>
    <w:rsid w:val="000D3A84"/>
    <w:rsid w:val="000D5154"/>
    <w:rsid w:val="000D605D"/>
    <w:rsid w:val="000D6DF8"/>
    <w:rsid w:val="000F1790"/>
    <w:rsid w:val="000F3BAA"/>
    <w:rsid w:val="000F44B6"/>
    <w:rsid w:val="000F60A4"/>
    <w:rsid w:val="000F72B6"/>
    <w:rsid w:val="000F7BBF"/>
    <w:rsid w:val="00111A71"/>
    <w:rsid w:val="00114F08"/>
    <w:rsid w:val="0011548A"/>
    <w:rsid w:val="001172F3"/>
    <w:rsid w:val="00121380"/>
    <w:rsid w:val="00126450"/>
    <w:rsid w:val="00130CAB"/>
    <w:rsid w:val="0014132C"/>
    <w:rsid w:val="001431C6"/>
    <w:rsid w:val="00145804"/>
    <w:rsid w:val="001463DD"/>
    <w:rsid w:val="00154974"/>
    <w:rsid w:val="0015527F"/>
    <w:rsid w:val="00156534"/>
    <w:rsid w:val="001569CF"/>
    <w:rsid w:val="001571C7"/>
    <w:rsid w:val="00160103"/>
    <w:rsid w:val="00163232"/>
    <w:rsid w:val="0016563E"/>
    <w:rsid w:val="00167CB3"/>
    <w:rsid w:val="00172113"/>
    <w:rsid w:val="001727CB"/>
    <w:rsid w:val="00174238"/>
    <w:rsid w:val="00181EAC"/>
    <w:rsid w:val="001834C0"/>
    <w:rsid w:val="00184D86"/>
    <w:rsid w:val="001861CD"/>
    <w:rsid w:val="00190137"/>
    <w:rsid w:val="0019616A"/>
    <w:rsid w:val="001961F7"/>
    <w:rsid w:val="00196371"/>
    <w:rsid w:val="001A6AC2"/>
    <w:rsid w:val="001B50A6"/>
    <w:rsid w:val="001B5DFF"/>
    <w:rsid w:val="001C24B5"/>
    <w:rsid w:val="001C64D9"/>
    <w:rsid w:val="001D0B13"/>
    <w:rsid w:val="001D299E"/>
    <w:rsid w:val="001D6CE8"/>
    <w:rsid w:val="001E0057"/>
    <w:rsid w:val="001E0667"/>
    <w:rsid w:val="001E1A33"/>
    <w:rsid w:val="001E1DB8"/>
    <w:rsid w:val="001E5769"/>
    <w:rsid w:val="001F0FC5"/>
    <w:rsid w:val="001F1AC3"/>
    <w:rsid w:val="001F3219"/>
    <w:rsid w:val="001F335C"/>
    <w:rsid w:val="001F56D0"/>
    <w:rsid w:val="001F61E3"/>
    <w:rsid w:val="00201B16"/>
    <w:rsid w:val="002023F7"/>
    <w:rsid w:val="00212161"/>
    <w:rsid w:val="002220CD"/>
    <w:rsid w:val="00222E14"/>
    <w:rsid w:val="00224771"/>
    <w:rsid w:val="00224C5E"/>
    <w:rsid w:val="00225F82"/>
    <w:rsid w:val="00231803"/>
    <w:rsid w:val="002323E4"/>
    <w:rsid w:val="00232D32"/>
    <w:rsid w:val="00233D67"/>
    <w:rsid w:val="00234618"/>
    <w:rsid w:val="00234EB0"/>
    <w:rsid w:val="00236346"/>
    <w:rsid w:val="00236DE4"/>
    <w:rsid w:val="0024135A"/>
    <w:rsid w:val="00242035"/>
    <w:rsid w:val="00243154"/>
    <w:rsid w:val="00245B5A"/>
    <w:rsid w:val="0025222F"/>
    <w:rsid w:val="002534CA"/>
    <w:rsid w:val="00254CFC"/>
    <w:rsid w:val="002627A8"/>
    <w:rsid w:val="00262D4F"/>
    <w:rsid w:val="00262FEB"/>
    <w:rsid w:val="002642BD"/>
    <w:rsid w:val="00274E87"/>
    <w:rsid w:val="00276769"/>
    <w:rsid w:val="0028050B"/>
    <w:rsid w:val="00280B41"/>
    <w:rsid w:val="00282DF7"/>
    <w:rsid w:val="00282F12"/>
    <w:rsid w:val="00283AC9"/>
    <w:rsid w:val="00294F76"/>
    <w:rsid w:val="002977AF"/>
    <w:rsid w:val="002A36A1"/>
    <w:rsid w:val="002A3EBF"/>
    <w:rsid w:val="002A5155"/>
    <w:rsid w:val="002A6B0E"/>
    <w:rsid w:val="002B1603"/>
    <w:rsid w:val="002B36F4"/>
    <w:rsid w:val="002B4061"/>
    <w:rsid w:val="002B5A45"/>
    <w:rsid w:val="002C080A"/>
    <w:rsid w:val="002C4F8E"/>
    <w:rsid w:val="002D01C1"/>
    <w:rsid w:val="002D34F1"/>
    <w:rsid w:val="002D3F44"/>
    <w:rsid w:val="002D7207"/>
    <w:rsid w:val="002E6C7F"/>
    <w:rsid w:val="002F03C7"/>
    <w:rsid w:val="002F3E9C"/>
    <w:rsid w:val="00301DFA"/>
    <w:rsid w:val="003021EF"/>
    <w:rsid w:val="00304C6E"/>
    <w:rsid w:val="00305417"/>
    <w:rsid w:val="00306824"/>
    <w:rsid w:val="003073C9"/>
    <w:rsid w:val="00311DB9"/>
    <w:rsid w:val="00312031"/>
    <w:rsid w:val="00316B99"/>
    <w:rsid w:val="00322FC8"/>
    <w:rsid w:val="00327E2D"/>
    <w:rsid w:val="00337AEB"/>
    <w:rsid w:val="003471D1"/>
    <w:rsid w:val="0035027A"/>
    <w:rsid w:val="00350433"/>
    <w:rsid w:val="00353264"/>
    <w:rsid w:val="003541A0"/>
    <w:rsid w:val="00356652"/>
    <w:rsid w:val="00356915"/>
    <w:rsid w:val="0036175F"/>
    <w:rsid w:val="00365D32"/>
    <w:rsid w:val="00371012"/>
    <w:rsid w:val="00374930"/>
    <w:rsid w:val="00377E24"/>
    <w:rsid w:val="00380570"/>
    <w:rsid w:val="00381C04"/>
    <w:rsid w:val="00390244"/>
    <w:rsid w:val="00392AF7"/>
    <w:rsid w:val="003964E4"/>
    <w:rsid w:val="003A1743"/>
    <w:rsid w:val="003A6358"/>
    <w:rsid w:val="003C1CB1"/>
    <w:rsid w:val="003C34F4"/>
    <w:rsid w:val="003C3DC1"/>
    <w:rsid w:val="003C58C7"/>
    <w:rsid w:val="003C630D"/>
    <w:rsid w:val="003C7AA1"/>
    <w:rsid w:val="003D4FBB"/>
    <w:rsid w:val="003D515A"/>
    <w:rsid w:val="003E3183"/>
    <w:rsid w:val="003F0AED"/>
    <w:rsid w:val="003F0CDC"/>
    <w:rsid w:val="003F3232"/>
    <w:rsid w:val="003F6BA9"/>
    <w:rsid w:val="00400657"/>
    <w:rsid w:val="0040208A"/>
    <w:rsid w:val="00405204"/>
    <w:rsid w:val="00406A35"/>
    <w:rsid w:val="00407B5A"/>
    <w:rsid w:val="00413569"/>
    <w:rsid w:val="00424549"/>
    <w:rsid w:val="00425525"/>
    <w:rsid w:val="004275C2"/>
    <w:rsid w:val="004307B4"/>
    <w:rsid w:val="00431627"/>
    <w:rsid w:val="00433AC9"/>
    <w:rsid w:val="004404D0"/>
    <w:rsid w:val="00443550"/>
    <w:rsid w:val="004462D5"/>
    <w:rsid w:val="00450816"/>
    <w:rsid w:val="00453365"/>
    <w:rsid w:val="004545F5"/>
    <w:rsid w:val="00457546"/>
    <w:rsid w:val="00457C63"/>
    <w:rsid w:val="00462413"/>
    <w:rsid w:val="00462CA0"/>
    <w:rsid w:val="00470131"/>
    <w:rsid w:val="0047046D"/>
    <w:rsid w:val="00472AE4"/>
    <w:rsid w:val="0048207C"/>
    <w:rsid w:val="004831DE"/>
    <w:rsid w:val="00490D56"/>
    <w:rsid w:val="004A1645"/>
    <w:rsid w:val="004A5F60"/>
    <w:rsid w:val="004B421E"/>
    <w:rsid w:val="004C63DB"/>
    <w:rsid w:val="004D0A85"/>
    <w:rsid w:val="004D2E44"/>
    <w:rsid w:val="004D2F1E"/>
    <w:rsid w:val="004D34D6"/>
    <w:rsid w:val="004D397A"/>
    <w:rsid w:val="004E2F31"/>
    <w:rsid w:val="004F0AEA"/>
    <w:rsid w:val="004F1A2C"/>
    <w:rsid w:val="004F1C9E"/>
    <w:rsid w:val="00502298"/>
    <w:rsid w:val="00502435"/>
    <w:rsid w:val="0050251B"/>
    <w:rsid w:val="00505AEA"/>
    <w:rsid w:val="00506318"/>
    <w:rsid w:val="00521906"/>
    <w:rsid w:val="0052209E"/>
    <w:rsid w:val="00525628"/>
    <w:rsid w:val="0053072C"/>
    <w:rsid w:val="00530A4C"/>
    <w:rsid w:val="00531210"/>
    <w:rsid w:val="005372BD"/>
    <w:rsid w:val="005425F0"/>
    <w:rsid w:val="00544307"/>
    <w:rsid w:val="00545DC7"/>
    <w:rsid w:val="0054640A"/>
    <w:rsid w:val="00546A6B"/>
    <w:rsid w:val="005470A8"/>
    <w:rsid w:val="00550B2F"/>
    <w:rsid w:val="00552F21"/>
    <w:rsid w:val="005554F8"/>
    <w:rsid w:val="00557E25"/>
    <w:rsid w:val="00562613"/>
    <w:rsid w:val="005656E7"/>
    <w:rsid w:val="005669D5"/>
    <w:rsid w:val="00570DF9"/>
    <w:rsid w:val="00570E3A"/>
    <w:rsid w:val="0057168B"/>
    <w:rsid w:val="00573955"/>
    <w:rsid w:val="00574C0E"/>
    <w:rsid w:val="00575A5F"/>
    <w:rsid w:val="00576AB9"/>
    <w:rsid w:val="00584D9F"/>
    <w:rsid w:val="00585740"/>
    <w:rsid w:val="00587D43"/>
    <w:rsid w:val="005918D0"/>
    <w:rsid w:val="0059260A"/>
    <w:rsid w:val="005A259A"/>
    <w:rsid w:val="005A465A"/>
    <w:rsid w:val="005A4D7E"/>
    <w:rsid w:val="005A6D6B"/>
    <w:rsid w:val="005C6D2F"/>
    <w:rsid w:val="005D1A2B"/>
    <w:rsid w:val="005D7FC4"/>
    <w:rsid w:val="005E1A5A"/>
    <w:rsid w:val="005E5CA9"/>
    <w:rsid w:val="005F388C"/>
    <w:rsid w:val="005F3E75"/>
    <w:rsid w:val="006130B6"/>
    <w:rsid w:val="00622502"/>
    <w:rsid w:val="006228F7"/>
    <w:rsid w:val="006243FE"/>
    <w:rsid w:val="00624D21"/>
    <w:rsid w:val="00627AAC"/>
    <w:rsid w:val="0063265A"/>
    <w:rsid w:val="006335A9"/>
    <w:rsid w:val="006430E7"/>
    <w:rsid w:val="00643A70"/>
    <w:rsid w:val="00643F9E"/>
    <w:rsid w:val="006458EF"/>
    <w:rsid w:val="006522EA"/>
    <w:rsid w:val="006536A7"/>
    <w:rsid w:val="00661E1A"/>
    <w:rsid w:val="0066466D"/>
    <w:rsid w:val="00672315"/>
    <w:rsid w:val="00672662"/>
    <w:rsid w:val="00676979"/>
    <w:rsid w:val="006818C5"/>
    <w:rsid w:val="006821D9"/>
    <w:rsid w:val="00683E4A"/>
    <w:rsid w:val="006844E7"/>
    <w:rsid w:val="006906E1"/>
    <w:rsid w:val="00692649"/>
    <w:rsid w:val="00695ED5"/>
    <w:rsid w:val="0069716A"/>
    <w:rsid w:val="006A0E6F"/>
    <w:rsid w:val="006A46CC"/>
    <w:rsid w:val="006B055E"/>
    <w:rsid w:val="006B0615"/>
    <w:rsid w:val="006B255F"/>
    <w:rsid w:val="006B3C04"/>
    <w:rsid w:val="006B4FF5"/>
    <w:rsid w:val="006C093C"/>
    <w:rsid w:val="006C18C6"/>
    <w:rsid w:val="006C1A58"/>
    <w:rsid w:val="006C3A91"/>
    <w:rsid w:val="006C4865"/>
    <w:rsid w:val="006C5D76"/>
    <w:rsid w:val="006D3BAF"/>
    <w:rsid w:val="006D660A"/>
    <w:rsid w:val="006E37B4"/>
    <w:rsid w:val="006E6F27"/>
    <w:rsid w:val="006F0B1A"/>
    <w:rsid w:val="006F74BF"/>
    <w:rsid w:val="00703D0D"/>
    <w:rsid w:val="007075F7"/>
    <w:rsid w:val="00716BB0"/>
    <w:rsid w:val="00722AA7"/>
    <w:rsid w:val="00726FBC"/>
    <w:rsid w:val="0073276A"/>
    <w:rsid w:val="00736350"/>
    <w:rsid w:val="0073781A"/>
    <w:rsid w:val="00745F11"/>
    <w:rsid w:val="00746EDC"/>
    <w:rsid w:val="00750BFC"/>
    <w:rsid w:val="00754BEB"/>
    <w:rsid w:val="0075591A"/>
    <w:rsid w:val="00755F47"/>
    <w:rsid w:val="00756A3F"/>
    <w:rsid w:val="00756FD9"/>
    <w:rsid w:val="00777FF8"/>
    <w:rsid w:val="00783148"/>
    <w:rsid w:val="00787786"/>
    <w:rsid w:val="00793F0A"/>
    <w:rsid w:val="0079409C"/>
    <w:rsid w:val="00794DB8"/>
    <w:rsid w:val="007958B6"/>
    <w:rsid w:val="00795962"/>
    <w:rsid w:val="00797EC1"/>
    <w:rsid w:val="007A0740"/>
    <w:rsid w:val="007A2603"/>
    <w:rsid w:val="007A2EAD"/>
    <w:rsid w:val="007A3381"/>
    <w:rsid w:val="007A6E69"/>
    <w:rsid w:val="007B06A7"/>
    <w:rsid w:val="007B1A98"/>
    <w:rsid w:val="007B3787"/>
    <w:rsid w:val="007B43B6"/>
    <w:rsid w:val="007B5BDB"/>
    <w:rsid w:val="007B7A84"/>
    <w:rsid w:val="007C0293"/>
    <w:rsid w:val="007D6A39"/>
    <w:rsid w:val="007E1767"/>
    <w:rsid w:val="007E4F45"/>
    <w:rsid w:val="007E5C2E"/>
    <w:rsid w:val="007F160F"/>
    <w:rsid w:val="00805368"/>
    <w:rsid w:val="00813B10"/>
    <w:rsid w:val="00815962"/>
    <w:rsid w:val="00815BC7"/>
    <w:rsid w:val="00816635"/>
    <w:rsid w:val="00816F12"/>
    <w:rsid w:val="00824FCA"/>
    <w:rsid w:val="0083734A"/>
    <w:rsid w:val="00837CF9"/>
    <w:rsid w:val="00840C7A"/>
    <w:rsid w:val="00844EF9"/>
    <w:rsid w:val="00846E39"/>
    <w:rsid w:val="008578E4"/>
    <w:rsid w:val="00861790"/>
    <w:rsid w:val="008624EC"/>
    <w:rsid w:val="0086343E"/>
    <w:rsid w:val="0087112D"/>
    <w:rsid w:val="00871D3A"/>
    <w:rsid w:val="00873C4E"/>
    <w:rsid w:val="00873E9C"/>
    <w:rsid w:val="008760DF"/>
    <w:rsid w:val="008766B7"/>
    <w:rsid w:val="00877368"/>
    <w:rsid w:val="00877965"/>
    <w:rsid w:val="00891659"/>
    <w:rsid w:val="00892BE4"/>
    <w:rsid w:val="008932D7"/>
    <w:rsid w:val="00893C95"/>
    <w:rsid w:val="0089644C"/>
    <w:rsid w:val="008A2CBD"/>
    <w:rsid w:val="008B099B"/>
    <w:rsid w:val="008B26AB"/>
    <w:rsid w:val="008D4086"/>
    <w:rsid w:val="008D691B"/>
    <w:rsid w:val="008D7002"/>
    <w:rsid w:val="008E3FC8"/>
    <w:rsid w:val="008E4750"/>
    <w:rsid w:val="008E595A"/>
    <w:rsid w:val="008E75D2"/>
    <w:rsid w:val="008E765E"/>
    <w:rsid w:val="008F2B7B"/>
    <w:rsid w:val="008F3D11"/>
    <w:rsid w:val="008F4D8A"/>
    <w:rsid w:val="008F51FE"/>
    <w:rsid w:val="008F6D41"/>
    <w:rsid w:val="009077F6"/>
    <w:rsid w:val="00907A0B"/>
    <w:rsid w:val="0091205F"/>
    <w:rsid w:val="00912BA8"/>
    <w:rsid w:val="00914429"/>
    <w:rsid w:val="00921773"/>
    <w:rsid w:val="00927515"/>
    <w:rsid w:val="00932DF5"/>
    <w:rsid w:val="0093335C"/>
    <w:rsid w:val="00934A85"/>
    <w:rsid w:val="00943F22"/>
    <w:rsid w:val="00951421"/>
    <w:rsid w:val="00955764"/>
    <w:rsid w:val="00960B76"/>
    <w:rsid w:val="00960EB2"/>
    <w:rsid w:val="00961751"/>
    <w:rsid w:val="00962651"/>
    <w:rsid w:val="00964861"/>
    <w:rsid w:val="0096652F"/>
    <w:rsid w:val="009677EF"/>
    <w:rsid w:val="00975D30"/>
    <w:rsid w:val="00977C0E"/>
    <w:rsid w:val="00986AAF"/>
    <w:rsid w:val="009A040C"/>
    <w:rsid w:val="009A24E3"/>
    <w:rsid w:val="009A6F33"/>
    <w:rsid w:val="009A76EC"/>
    <w:rsid w:val="009C2877"/>
    <w:rsid w:val="009C3A68"/>
    <w:rsid w:val="009C4288"/>
    <w:rsid w:val="009C42AE"/>
    <w:rsid w:val="009C741C"/>
    <w:rsid w:val="009C7C41"/>
    <w:rsid w:val="009D1D44"/>
    <w:rsid w:val="009D20D0"/>
    <w:rsid w:val="009F12DD"/>
    <w:rsid w:val="009F5C1F"/>
    <w:rsid w:val="00A00510"/>
    <w:rsid w:val="00A011B1"/>
    <w:rsid w:val="00A01208"/>
    <w:rsid w:val="00A0701A"/>
    <w:rsid w:val="00A07D0A"/>
    <w:rsid w:val="00A11CAA"/>
    <w:rsid w:val="00A12A16"/>
    <w:rsid w:val="00A13416"/>
    <w:rsid w:val="00A14867"/>
    <w:rsid w:val="00A27B91"/>
    <w:rsid w:val="00A315AB"/>
    <w:rsid w:val="00A34272"/>
    <w:rsid w:val="00A46812"/>
    <w:rsid w:val="00A543B9"/>
    <w:rsid w:val="00A54A91"/>
    <w:rsid w:val="00A5688B"/>
    <w:rsid w:val="00A5731A"/>
    <w:rsid w:val="00A57F1C"/>
    <w:rsid w:val="00A63E6E"/>
    <w:rsid w:val="00A64416"/>
    <w:rsid w:val="00A6551C"/>
    <w:rsid w:val="00A66EA8"/>
    <w:rsid w:val="00A70A84"/>
    <w:rsid w:val="00A71B42"/>
    <w:rsid w:val="00A92C44"/>
    <w:rsid w:val="00AA2F48"/>
    <w:rsid w:val="00AA6685"/>
    <w:rsid w:val="00AA73F6"/>
    <w:rsid w:val="00AA75DA"/>
    <w:rsid w:val="00AA7A7D"/>
    <w:rsid w:val="00AB1889"/>
    <w:rsid w:val="00AB1EC0"/>
    <w:rsid w:val="00AB4665"/>
    <w:rsid w:val="00AB765F"/>
    <w:rsid w:val="00AC142F"/>
    <w:rsid w:val="00AC4264"/>
    <w:rsid w:val="00AD0B3F"/>
    <w:rsid w:val="00AD0E9E"/>
    <w:rsid w:val="00AD5069"/>
    <w:rsid w:val="00AE4431"/>
    <w:rsid w:val="00AF1878"/>
    <w:rsid w:val="00AF1E62"/>
    <w:rsid w:val="00AF6564"/>
    <w:rsid w:val="00AF7DB6"/>
    <w:rsid w:val="00B02512"/>
    <w:rsid w:val="00B06078"/>
    <w:rsid w:val="00B22BC2"/>
    <w:rsid w:val="00B344A9"/>
    <w:rsid w:val="00B407A9"/>
    <w:rsid w:val="00B41AC6"/>
    <w:rsid w:val="00B479AF"/>
    <w:rsid w:val="00B47F54"/>
    <w:rsid w:val="00B505CA"/>
    <w:rsid w:val="00B56CC2"/>
    <w:rsid w:val="00B57EB7"/>
    <w:rsid w:val="00B604DE"/>
    <w:rsid w:val="00B61640"/>
    <w:rsid w:val="00B6431D"/>
    <w:rsid w:val="00B6513B"/>
    <w:rsid w:val="00B80A68"/>
    <w:rsid w:val="00B836CD"/>
    <w:rsid w:val="00B85D4D"/>
    <w:rsid w:val="00B91CB6"/>
    <w:rsid w:val="00B91DC9"/>
    <w:rsid w:val="00B92B1F"/>
    <w:rsid w:val="00B97E54"/>
    <w:rsid w:val="00BA10D5"/>
    <w:rsid w:val="00BA144F"/>
    <w:rsid w:val="00BA3A59"/>
    <w:rsid w:val="00BB0AD4"/>
    <w:rsid w:val="00BB0B31"/>
    <w:rsid w:val="00BB14E0"/>
    <w:rsid w:val="00BB1A29"/>
    <w:rsid w:val="00BB23AD"/>
    <w:rsid w:val="00BB2E2C"/>
    <w:rsid w:val="00BB65B7"/>
    <w:rsid w:val="00BC711E"/>
    <w:rsid w:val="00BC7C71"/>
    <w:rsid w:val="00BE2096"/>
    <w:rsid w:val="00BE2A97"/>
    <w:rsid w:val="00BE4F90"/>
    <w:rsid w:val="00BF7F79"/>
    <w:rsid w:val="00C00C79"/>
    <w:rsid w:val="00C03370"/>
    <w:rsid w:val="00C0373F"/>
    <w:rsid w:val="00C10ADD"/>
    <w:rsid w:val="00C12D35"/>
    <w:rsid w:val="00C13704"/>
    <w:rsid w:val="00C16499"/>
    <w:rsid w:val="00C25486"/>
    <w:rsid w:val="00C27D56"/>
    <w:rsid w:val="00C3163C"/>
    <w:rsid w:val="00C358E3"/>
    <w:rsid w:val="00C3607A"/>
    <w:rsid w:val="00C37C8F"/>
    <w:rsid w:val="00C47C6B"/>
    <w:rsid w:val="00C5188D"/>
    <w:rsid w:val="00C5702E"/>
    <w:rsid w:val="00C624A7"/>
    <w:rsid w:val="00C6507F"/>
    <w:rsid w:val="00C71477"/>
    <w:rsid w:val="00C76340"/>
    <w:rsid w:val="00C82521"/>
    <w:rsid w:val="00C9102B"/>
    <w:rsid w:val="00C93D79"/>
    <w:rsid w:val="00CA0ADD"/>
    <w:rsid w:val="00CA454E"/>
    <w:rsid w:val="00CB1CF1"/>
    <w:rsid w:val="00CC1008"/>
    <w:rsid w:val="00CC250F"/>
    <w:rsid w:val="00CC35AB"/>
    <w:rsid w:val="00CC7AB8"/>
    <w:rsid w:val="00CD5362"/>
    <w:rsid w:val="00CD5DD7"/>
    <w:rsid w:val="00CE2038"/>
    <w:rsid w:val="00CE2E7A"/>
    <w:rsid w:val="00CE377A"/>
    <w:rsid w:val="00CF3679"/>
    <w:rsid w:val="00CF5E7C"/>
    <w:rsid w:val="00D000B5"/>
    <w:rsid w:val="00D06D7B"/>
    <w:rsid w:val="00D070DC"/>
    <w:rsid w:val="00D12BA0"/>
    <w:rsid w:val="00D14C87"/>
    <w:rsid w:val="00D15764"/>
    <w:rsid w:val="00D23A0E"/>
    <w:rsid w:val="00D23F43"/>
    <w:rsid w:val="00D31575"/>
    <w:rsid w:val="00D33FC5"/>
    <w:rsid w:val="00D361A4"/>
    <w:rsid w:val="00D364B4"/>
    <w:rsid w:val="00D3690B"/>
    <w:rsid w:val="00D45B3D"/>
    <w:rsid w:val="00D519AF"/>
    <w:rsid w:val="00D55556"/>
    <w:rsid w:val="00D56C93"/>
    <w:rsid w:val="00D61974"/>
    <w:rsid w:val="00D63CD7"/>
    <w:rsid w:val="00D70013"/>
    <w:rsid w:val="00D70AC7"/>
    <w:rsid w:val="00D70BCE"/>
    <w:rsid w:val="00D724A2"/>
    <w:rsid w:val="00D733B3"/>
    <w:rsid w:val="00D77751"/>
    <w:rsid w:val="00D81BC6"/>
    <w:rsid w:val="00D85749"/>
    <w:rsid w:val="00D86605"/>
    <w:rsid w:val="00D868F9"/>
    <w:rsid w:val="00D86E7B"/>
    <w:rsid w:val="00D95E4B"/>
    <w:rsid w:val="00D970FA"/>
    <w:rsid w:val="00DA222B"/>
    <w:rsid w:val="00DA2235"/>
    <w:rsid w:val="00DB3C60"/>
    <w:rsid w:val="00DB5640"/>
    <w:rsid w:val="00DB63C4"/>
    <w:rsid w:val="00DC4720"/>
    <w:rsid w:val="00DC48A5"/>
    <w:rsid w:val="00DC4DF8"/>
    <w:rsid w:val="00DC5D93"/>
    <w:rsid w:val="00DC68D9"/>
    <w:rsid w:val="00DC72A5"/>
    <w:rsid w:val="00DD1078"/>
    <w:rsid w:val="00DD2682"/>
    <w:rsid w:val="00DD521F"/>
    <w:rsid w:val="00DD555A"/>
    <w:rsid w:val="00DD58DC"/>
    <w:rsid w:val="00DD5DA0"/>
    <w:rsid w:val="00DD6436"/>
    <w:rsid w:val="00DE08F6"/>
    <w:rsid w:val="00DE09C2"/>
    <w:rsid w:val="00DF4936"/>
    <w:rsid w:val="00DF601A"/>
    <w:rsid w:val="00E0004A"/>
    <w:rsid w:val="00E04A42"/>
    <w:rsid w:val="00E06F32"/>
    <w:rsid w:val="00E1275A"/>
    <w:rsid w:val="00E1597B"/>
    <w:rsid w:val="00E16A04"/>
    <w:rsid w:val="00E1712B"/>
    <w:rsid w:val="00E17C09"/>
    <w:rsid w:val="00E20A6C"/>
    <w:rsid w:val="00E32F57"/>
    <w:rsid w:val="00E35463"/>
    <w:rsid w:val="00E35658"/>
    <w:rsid w:val="00E3663E"/>
    <w:rsid w:val="00E36B1A"/>
    <w:rsid w:val="00E37D72"/>
    <w:rsid w:val="00E4018D"/>
    <w:rsid w:val="00E4451B"/>
    <w:rsid w:val="00E448B2"/>
    <w:rsid w:val="00E45DC0"/>
    <w:rsid w:val="00E5066D"/>
    <w:rsid w:val="00E5080D"/>
    <w:rsid w:val="00E52025"/>
    <w:rsid w:val="00E52532"/>
    <w:rsid w:val="00E53F18"/>
    <w:rsid w:val="00E54D9C"/>
    <w:rsid w:val="00E557A5"/>
    <w:rsid w:val="00E56FE7"/>
    <w:rsid w:val="00E57DAC"/>
    <w:rsid w:val="00E63477"/>
    <w:rsid w:val="00E67DD1"/>
    <w:rsid w:val="00E83840"/>
    <w:rsid w:val="00E843CF"/>
    <w:rsid w:val="00E92616"/>
    <w:rsid w:val="00E92C82"/>
    <w:rsid w:val="00E9516D"/>
    <w:rsid w:val="00E97B33"/>
    <w:rsid w:val="00EA352D"/>
    <w:rsid w:val="00EB1509"/>
    <w:rsid w:val="00EB43AE"/>
    <w:rsid w:val="00EB7DAC"/>
    <w:rsid w:val="00EB7EDC"/>
    <w:rsid w:val="00EC0C1D"/>
    <w:rsid w:val="00EC2CC8"/>
    <w:rsid w:val="00EC42B1"/>
    <w:rsid w:val="00EC787C"/>
    <w:rsid w:val="00ED08AA"/>
    <w:rsid w:val="00ED20BF"/>
    <w:rsid w:val="00ED3E0B"/>
    <w:rsid w:val="00ED78BB"/>
    <w:rsid w:val="00EE071B"/>
    <w:rsid w:val="00EE074E"/>
    <w:rsid w:val="00EE1CBB"/>
    <w:rsid w:val="00EE36A9"/>
    <w:rsid w:val="00EE3804"/>
    <w:rsid w:val="00EE5E37"/>
    <w:rsid w:val="00EF3AB9"/>
    <w:rsid w:val="00EF48EA"/>
    <w:rsid w:val="00F061C9"/>
    <w:rsid w:val="00F07679"/>
    <w:rsid w:val="00F10848"/>
    <w:rsid w:val="00F11153"/>
    <w:rsid w:val="00F14195"/>
    <w:rsid w:val="00F155C8"/>
    <w:rsid w:val="00F16110"/>
    <w:rsid w:val="00F168F4"/>
    <w:rsid w:val="00F17EF9"/>
    <w:rsid w:val="00F20304"/>
    <w:rsid w:val="00F32078"/>
    <w:rsid w:val="00F32079"/>
    <w:rsid w:val="00F37BBE"/>
    <w:rsid w:val="00F41A7B"/>
    <w:rsid w:val="00F51ABF"/>
    <w:rsid w:val="00F54963"/>
    <w:rsid w:val="00F567C8"/>
    <w:rsid w:val="00F5782D"/>
    <w:rsid w:val="00F63C5E"/>
    <w:rsid w:val="00F64350"/>
    <w:rsid w:val="00F70C6A"/>
    <w:rsid w:val="00F71320"/>
    <w:rsid w:val="00F71555"/>
    <w:rsid w:val="00F75D69"/>
    <w:rsid w:val="00F75DE8"/>
    <w:rsid w:val="00F814A5"/>
    <w:rsid w:val="00F87CC8"/>
    <w:rsid w:val="00F87EBD"/>
    <w:rsid w:val="00F90922"/>
    <w:rsid w:val="00F916A0"/>
    <w:rsid w:val="00F945E0"/>
    <w:rsid w:val="00F94C48"/>
    <w:rsid w:val="00F95746"/>
    <w:rsid w:val="00F95E48"/>
    <w:rsid w:val="00FA11BD"/>
    <w:rsid w:val="00FA7FA5"/>
    <w:rsid w:val="00FB0359"/>
    <w:rsid w:val="00FB41A2"/>
    <w:rsid w:val="00FB573E"/>
    <w:rsid w:val="00FB5B13"/>
    <w:rsid w:val="00FB6A82"/>
    <w:rsid w:val="00FC0597"/>
    <w:rsid w:val="00FC620F"/>
    <w:rsid w:val="00FD3546"/>
    <w:rsid w:val="00FD52FD"/>
    <w:rsid w:val="00FE0307"/>
    <w:rsid w:val="00FE0CCC"/>
    <w:rsid w:val="00FE486D"/>
    <w:rsid w:val="00FF0598"/>
    <w:rsid w:val="00FF0D30"/>
    <w:rsid w:val="00FF0F2C"/>
    <w:rsid w:val="00FF50AA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04BEB"/>
  <w15:chartTrackingRefBased/>
  <w15:docId w15:val="{11E0133B-F15B-4509-8FB7-57D8A4A2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  <w:lang w:val="en-US"/>
    </w:rPr>
  </w:style>
  <w:style w:type="paragraph" w:styleId="Cmsor2">
    <w:name w:val="heading 2"/>
    <w:basedOn w:val="Norml"/>
    <w:next w:val="Norml"/>
    <w:qFormat/>
    <w:rsid w:val="006C3A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pPr>
      <w:tabs>
        <w:tab w:val="center" w:pos="4819"/>
        <w:tab w:val="right" w:pos="9071"/>
      </w:tabs>
    </w:pPr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Bortkcm">
    <w:name w:val="envelope address"/>
    <w:basedOn w:val="Norml"/>
    <w:rsid w:val="00550B2F"/>
    <w:pPr>
      <w:framePr w:w="5040" w:h="1980" w:hRule="exact" w:hSpace="180" w:wrap="auto" w:vAnchor="page" w:hAnchor="page" w:x="6465" w:y="4821"/>
    </w:pPr>
    <w:rPr>
      <w:sz w:val="24"/>
    </w:rPr>
  </w:style>
  <w:style w:type="paragraph" w:styleId="Feladcmebortkon">
    <w:name w:val="envelope return"/>
    <w:basedOn w:val="Norml"/>
    <w:rsid w:val="00550B2F"/>
    <w:pPr>
      <w:overflowPunct/>
      <w:autoSpaceDE/>
      <w:autoSpaceDN/>
      <w:adjustRightInd/>
      <w:textAlignment w:val="auto"/>
    </w:pPr>
    <w:rPr>
      <w:rFonts w:ascii="H-Times New Roman" w:hAnsi="H-Times New Roman"/>
      <w:sz w:val="20"/>
    </w:rPr>
  </w:style>
  <w:style w:type="paragraph" w:styleId="Szvegtrzs">
    <w:name w:val="Body Text"/>
    <w:basedOn w:val="Norml"/>
    <w:pPr>
      <w:tabs>
        <w:tab w:val="left" w:leader="dot" w:pos="3969"/>
        <w:tab w:val="left" w:leader="dot" w:pos="4536"/>
        <w:tab w:val="decimal" w:leader="dot" w:pos="9072"/>
      </w:tabs>
      <w:ind w:right="-1"/>
      <w:jc w:val="both"/>
    </w:pPr>
    <w:rPr>
      <w:sz w:val="24"/>
    </w:rPr>
  </w:style>
  <w:style w:type="paragraph" w:customStyle="1" w:styleId="BodyText2">
    <w:name w:val="Body Text 2"/>
    <w:basedOn w:val="Norml"/>
    <w:pPr>
      <w:tabs>
        <w:tab w:val="left" w:leader="dot" w:pos="3402"/>
      </w:tabs>
      <w:ind w:right="284"/>
      <w:jc w:val="both"/>
    </w:pPr>
    <w:rPr>
      <w:sz w:val="24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DocumentMap">
    <w:name w:val="Document Map"/>
    <w:basedOn w:val="Norml"/>
    <w:pPr>
      <w:shd w:val="clear" w:color="auto" w:fill="000080"/>
    </w:pPr>
    <w:rPr>
      <w:rFonts w:ascii="Tahoma" w:hAnsi="Tahoma"/>
    </w:rPr>
  </w:style>
  <w:style w:type="paragraph" w:customStyle="1" w:styleId="bold">
    <w:name w:val="bold"/>
    <w:basedOn w:val="Szvegtrzs"/>
    <w:rsid w:val="008766B7"/>
    <w:pPr>
      <w:tabs>
        <w:tab w:val="clear" w:pos="3969"/>
        <w:tab w:val="clear" w:pos="4536"/>
        <w:tab w:val="clear" w:pos="9072"/>
      </w:tabs>
      <w:overflowPunct/>
      <w:autoSpaceDE/>
      <w:autoSpaceDN/>
      <w:adjustRightInd/>
      <w:spacing w:before="60"/>
      <w:ind w:right="0"/>
      <w:textAlignment w:val="auto"/>
    </w:pPr>
    <w:rPr>
      <w:b/>
      <w:sz w:val="20"/>
    </w:rPr>
  </w:style>
  <w:style w:type="paragraph" w:customStyle="1" w:styleId="felsor2">
    <w:name w:val="felsor2"/>
    <w:basedOn w:val="Norml"/>
    <w:rsid w:val="00824FCA"/>
    <w:pPr>
      <w:keepNext/>
      <w:tabs>
        <w:tab w:val="left" w:pos="851"/>
      </w:tabs>
      <w:overflowPunct/>
      <w:autoSpaceDE/>
      <w:autoSpaceDN/>
      <w:adjustRightInd/>
      <w:spacing w:before="20"/>
      <w:ind w:left="369" w:right="113" w:hanging="227"/>
      <w:textAlignment w:val="auto"/>
    </w:pPr>
    <w:rPr>
      <w:sz w:val="20"/>
    </w:rPr>
  </w:style>
  <w:style w:type="paragraph" w:styleId="Szvegtrzs3">
    <w:name w:val="Body Text 3"/>
    <w:basedOn w:val="Norml"/>
    <w:rsid w:val="006C3A91"/>
    <w:pPr>
      <w:spacing w:after="120"/>
    </w:pPr>
    <w:rPr>
      <w:sz w:val="16"/>
      <w:szCs w:val="16"/>
    </w:rPr>
  </w:style>
  <w:style w:type="paragraph" w:styleId="Szvegtrzsbehzssal">
    <w:name w:val="Body Text Indent"/>
    <w:basedOn w:val="Norml"/>
    <w:rsid w:val="00A34272"/>
    <w:pPr>
      <w:overflowPunct/>
      <w:autoSpaceDE/>
      <w:autoSpaceDN/>
      <w:adjustRightInd/>
      <w:spacing w:after="120"/>
      <w:ind w:left="283"/>
      <w:textAlignment w:val="auto"/>
    </w:pPr>
    <w:rPr>
      <w:rFonts w:ascii="CG Times" w:hAnsi="CG Times"/>
      <w:sz w:val="20"/>
    </w:rPr>
  </w:style>
  <w:style w:type="character" w:styleId="Hiperhivatkozs">
    <w:name w:val="Hyperlink"/>
    <w:uiPriority w:val="99"/>
    <w:unhideWhenUsed/>
    <w:rsid w:val="000F3BA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7155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5417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305417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BB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5A259A"/>
    <w:pPr>
      <w:widowControl w:val="0"/>
      <w:overflowPunct/>
      <w:jc w:val="center"/>
      <w:textAlignment w:val="auto"/>
    </w:pPr>
    <w:rPr>
      <w:rFonts w:ascii="Calibri" w:hAnsi="Calibri" w:cs="Calibri"/>
      <w:b/>
      <w:bCs/>
      <w:sz w:val="24"/>
      <w:szCs w:val="24"/>
    </w:rPr>
  </w:style>
  <w:style w:type="character" w:customStyle="1" w:styleId="CmChar">
    <w:name w:val="Cím Char"/>
    <w:link w:val="Cm"/>
    <w:rsid w:val="005A259A"/>
    <w:rPr>
      <w:rFonts w:ascii="Calibri" w:hAnsi="Calibri" w:cs="Calibri"/>
      <w:b/>
      <w:b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23F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23F7"/>
  </w:style>
  <w:style w:type="character" w:styleId="Lbjegyzet-hivatkozs">
    <w:name w:val="footnote reference"/>
    <w:uiPriority w:val="99"/>
    <w:semiHidden/>
    <w:unhideWhenUsed/>
    <w:rsid w:val="00202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LAPIT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21D1-624F-4FA2-8875-9B16A044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ALAPITV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VJA</dc:creator>
  <cp:keywords/>
  <cp:lastModifiedBy>Dr. Bell Evelin</cp:lastModifiedBy>
  <cp:revision>2</cp:revision>
  <cp:lastPrinted>2017-04-27T10:38:00Z</cp:lastPrinted>
  <dcterms:created xsi:type="dcterms:W3CDTF">2025-02-17T09:44:00Z</dcterms:created>
  <dcterms:modified xsi:type="dcterms:W3CDTF">2025-02-17T09:44:00Z</dcterms:modified>
</cp:coreProperties>
</file>